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6B" w:rsidRPr="004A644B" w:rsidRDefault="0073358F">
      <w:pPr>
        <w:rPr>
          <w:sz w:val="28"/>
          <w:szCs w:val="28"/>
        </w:rPr>
      </w:pPr>
      <w:r w:rsidRPr="004A644B">
        <w:rPr>
          <w:sz w:val="28"/>
          <w:szCs w:val="28"/>
        </w:rPr>
        <w:t xml:space="preserve">VRAGEN BIJ  </w:t>
      </w:r>
      <w:r w:rsidR="00057EEB">
        <w:rPr>
          <w:sz w:val="28"/>
          <w:szCs w:val="28"/>
        </w:rPr>
        <w:t>Les 3: Orgaanstelsels a (Hart/bloed, skelet &amp; spier)</w:t>
      </w:r>
    </w:p>
    <w:p w:rsidR="0073358F" w:rsidRDefault="0073358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8"/>
        <w:gridCol w:w="9924"/>
      </w:tblGrid>
      <w:tr w:rsidR="0073358F" w:rsidRPr="004A644B" w:rsidTr="00C11441">
        <w:tc>
          <w:tcPr>
            <w:tcW w:w="758" w:type="dxa"/>
          </w:tcPr>
          <w:p w:rsidR="0073358F" w:rsidRPr="004A644B" w:rsidRDefault="0073358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924" w:type="dxa"/>
          </w:tcPr>
          <w:p w:rsidR="004A644B" w:rsidRDefault="00057EEB" w:rsidP="00057EEB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Noem 3 orgaanstelsels:</w:t>
            </w:r>
          </w:p>
          <w:p w:rsidR="00057EEB" w:rsidRPr="00057EEB" w:rsidRDefault="00057EEB" w:rsidP="00057EEB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73358F" w:rsidRPr="004A644B" w:rsidTr="00C11441">
        <w:tc>
          <w:tcPr>
            <w:tcW w:w="758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924" w:type="dxa"/>
          </w:tcPr>
          <w:p w:rsidR="0073358F" w:rsidRPr="004A644B" w:rsidRDefault="00057EE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Welke twee termen kun je gebruiken als een cliënt pijn heeft aan de huid van zijn buik? </w:t>
            </w:r>
          </w:p>
        </w:tc>
      </w:tr>
      <w:tr w:rsidR="0073358F" w:rsidRPr="004A644B" w:rsidTr="00C11441">
        <w:tc>
          <w:tcPr>
            <w:tcW w:w="758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9924" w:type="dxa"/>
          </w:tcPr>
          <w:p w:rsidR="0073358F" w:rsidRDefault="00057EE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Hoe zou je kunnen aanduiden dat er een probleem is aan het onderbeen?</w:t>
            </w:r>
          </w:p>
          <w:p w:rsidR="00057EEB" w:rsidRPr="004A644B" w:rsidRDefault="00057EE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73358F" w:rsidRPr="004A644B" w:rsidTr="00C11441">
        <w:tc>
          <w:tcPr>
            <w:tcW w:w="758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9924" w:type="dxa"/>
          </w:tcPr>
          <w:p w:rsidR="0073358F" w:rsidRPr="004A644B" w:rsidRDefault="00057EE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een ‘extremiteit’?</w:t>
            </w:r>
          </w:p>
        </w:tc>
      </w:tr>
      <w:tr w:rsidR="0073358F" w:rsidRPr="004A644B" w:rsidTr="00C11441">
        <w:tc>
          <w:tcPr>
            <w:tcW w:w="758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9924" w:type="dxa"/>
          </w:tcPr>
          <w:p w:rsidR="004A644B" w:rsidRPr="004A644B" w:rsidRDefault="00057EE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Hoe lang duurt het voordat al je bloed 1 x je lichaam rond is geweest?</w:t>
            </w:r>
          </w:p>
        </w:tc>
      </w:tr>
      <w:tr w:rsidR="0073358F" w:rsidRPr="004A644B" w:rsidTr="00C11441">
        <w:tc>
          <w:tcPr>
            <w:tcW w:w="758" w:type="dxa"/>
          </w:tcPr>
          <w:p w:rsidR="0073358F" w:rsidRPr="004A644B" w:rsidRDefault="004A644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4A644B">
              <w:rPr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9924" w:type="dxa"/>
          </w:tcPr>
          <w:p w:rsidR="00057EEB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Waarom worden vaak de kleuren blauw en rood gebruikt bij plaatjes </w:t>
            </w:r>
            <w:proofErr w:type="spellStart"/>
            <w:r>
              <w:rPr>
                <w:b w:val="0"/>
                <w:sz w:val="24"/>
                <w:szCs w:val="24"/>
              </w:rPr>
              <w:t>vh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hart?</w:t>
            </w:r>
          </w:p>
          <w:p w:rsidR="00057EEB" w:rsidRPr="004A644B" w:rsidRDefault="00057EEB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C11441">
        <w:tc>
          <w:tcPr>
            <w:tcW w:w="758" w:type="dxa"/>
          </w:tcPr>
          <w:p w:rsidR="005260AA" w:rsidRPr="004A644B" w:rsidRDefault="005260AA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9924" w:type="dxa"/>
          </w:tcPr>
          <w:p w:rsidR="005D560F" w:rsidRPr="005D560F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5D560F">
              <w:rPr>
                <w:b w:val="0"/>
                <w:sz w:val="24"/>
                <w:szCs w:val="24"/>
              </w:rPr>
              <w:t>Wat is de functie van kleppen in het hart (en ook in de aders van je lichaam?)</w:t>
            </w:r>
          </w:p>
          <w:p w:rsidR="005D560F" w:rsidRPr="005D560F" w:rsidRDefault="005D560F" w:rsidP="00715A1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5260AA" w:rsidRPr="004A644B" w:rsidTr="00C11441">
        <w:tc>
          <w:tcPr>
            <w:tcW w:w="758" w:type="dxa"/>
          </w:tcPr>
          <w:p w:rsidR="005260AA" w:rsidRPr="004A644B" w:rsidRDefault="005260AA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9924" w:type="dxa"/>
          </w:tcPr>
          <w:p w:rsidR="005D560F" w:rsidRDefault="005D560F" w:rsidP="005D560F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Geef de volgorde van de bloedsomloop aan. Begin bij Holle Ader</w:t>
            </w:r>
          </w:p>
          <w:p w:rsidR="005D560F" w:rsidRDefault="005D560F" w:rsidP="005D560F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Holle ader – </w:t>
            </w:r>
          </w:p>
          <w:p w:rsidR="005D560F" w:rsidRDefault="005D560F" w:rsidP="005D560F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5260AA" w:rsidRPr="004A644B" w:rsidRDefault="005D560F" w:rsidP="005D560F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5D560F">
              <w:rPr>
                <w:i/>
                <w:sz w:val="20"/>
                <w:szCs w:val="20"/>
              </w:rPr>
              <w:t>Aorta, linkerboezem, lichaam, rechterboezem, longslagader, linkerkamer, linkerkamer, rechterkamer, longader, holle ader, longen</w:t>
            </w:r>
          </w:p>
        </w:tc>
      </w:tr>
      <w:tr w:rsidR="005260AA" w:rsidRPr="004A644B" w:rsidTr="00C11441">
        <w:tc>
          <w:tcPr>
            <w:tcW w:w="758" w:type="dxa"/>
          </w:tcPr>
          <w:p w:rsidR="005260AA" w:rsidRPr="004A644B" w:rsidRDefault="005260AA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9924" w:type="dxa"/>
          </w:tcPr>
          <w:p w:rsidR="005D560F" w:rsidRDefault="005D560F" w:rsidP="005D560F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een dubbele bloedsomloop?</w:t>
            </w:r>
          </w:p>
          <w:p w:rsidR="00D758C3" w:rsidRPr="004A644B" w:rsidRDefault="00D758C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C11441">
        <w:tc>
          <w:tcPr>
            <w:tcW w:w="758" w:type="dxa"/>
          </w:tcPr>
          <w:p w:rsidR="005260AA" w:rsidRPr="004A644B" w:rsidRDefault="00D758C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9924" w:type="dxa"/>
          </w:tcPr>
          <w:p w:rsidR="00D758C3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Hoe kan een hartaanval ontstaan?</w:t>
            </w:r>
          </w:p>
          <w:p w:rsidR="005D560F" w:rsidRPr="004A644B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C11441">
        <w:tc>
          <w:tcPr>
            <w:tcW w:w="758" w:type="dxa"/>
          </w:tcPr>
          <w:p w:rsidR="005260AA" w:rsidRPr="004A644B" w:rsidRDefault="00D758C3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9924" w:type="dxa"/>
          </w:tcPr>
          <w:p w:rsidR="00D758C3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wordt bloeddruk met 2 getallen aangegeven?</w:t>
            </w:r>
          </w:p>
          <w:p w:rsidR="005D560F" w:rsidRPr="004A644B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ED2208" w:rsidRPr="004A644B" w:rsidTr="00C11441">
        <w:tc>
          <w:tcPr>
            <w:tcW w:w="758" w:type="dxa"/>
          </w:tcPr>
          <w:p w:rsidR="00ED2208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9924" w:type="dxa"/>
          </w:tcPr>
          <w:p w:rsidR="00ED2208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Hebben aders kleppen?</w:t>
            </w:r>
          </w:p>
          <w:p w:rsidR="005D560F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Hebben slagaders dikke wanden? Waarom wel/niet?</w:t>
            </w:r>
          </w:p>
          <w:p w:rsidR="005D560F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5D560F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 welk richting stroomt het bloed van een ader?</w:t>
            </w:r>
          </w:p>
          <w:p w:rsidR="005D560F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Alle slagaders vervoeren </w:t>
            </w:r>
            <w:proofErr w:type="spellStart"/>
            <w:r>
              <w:rPr>
                <w:b w:val="0"/>
                <w:sz w:val="24"/>
                <w:szCs w:val="24"/>
              </w:rPr>
              <w:t>zuurstofRIJK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bloed, behalve_____________________</w:t>
            </w:r>
          </w:p>
        </w:tc>
      </w:tr>
      <w:tr w:rsidR="00ED2208" w:rsidRPr="004A644B" w:rsidTr="00C11441">
        <w:tc>
          <w:tcPr>
            <w:tcW w:w="758" w:type="dxa"/>
          </w:tcPr>
          <w:p w:rsidR="00ED2208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9924" w:type="dxa"/>
          </w:tcPr>
          <w:p w:rsidR="00ED2208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Noem de 3 soorten bloedcellen, met hun </w:t>
            </w:r>
            <w:proofErr w:type="spellStart"/>
            <w:r>
              <w:rPr>
                <w:b w:val="0"/>
                <w:sz w:val="24"/>
                <w:szCs w:val="24"/>
              </w:rPr>
              <w:t>latijnse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namen en functie:</w:t>
            </w:r>
          </w:p>
          <w:p w:rsidR="00997769" w:rsidRDefault="005D560F" w:rsidP="00997769">
            <w:pPr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    __________________  ________________________</w:t>
            </w:r>
          </w:p>
          <w:p w:rsidR="005D560F" w:rsidRDefault="005D560F" w:rsidP="00997769">
            <w:pPr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  ___________________  ________________________</w:t>
            </w:r>
          </w:p>
          <w:p w:rsidR="005D560F" w:rsidRDefault="005D560F" w:rsidP="0099776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  ___________________  ________________________</w:t>
            </w:r>
          </w:p>
          <w:p w:rsidR="005D560F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260AA" w:rsidRPr="004A644B" w:rsidTr="00C11441">
        <w:tc>
          <w:tcPr>
            <w:tcW w:w="758" w:type="dxa"/>
          </w:tcPr>
          <w:p w:rsidR="005260AA" w:rsidRPr="004A644B" w:rsidRDefault="005D560F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24" w:type="dxa"/>
          </w:tcPr>
          <w:p w:rsidR="00D758C3" w:rsidRPr="004A644B" w:rsidRDefault="005D560F" w:rsidP="00997769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Noem 2 stoffen/bloed</w:t>
            </w:r>
            <w:r w:rsidR="00997769">
              <w:rPr>
                <w:b w:val="0"/>
                <w:sz w:val="24"/>
                <w:szCs w:val="24"/>
              </w:rPr>
              <w:t>onderdelen</w:t>
            </w:r>
            <w:r>
              <w:rPr>
                <w:b w:val="0"/>
                <w:sz w:val="24"/>
                <w:szCs w:val="24"/>
              </w:rPr>
              <w:t xml:space="preserve"> die een belangrijke rol spelen bij stolling/genezing van wondjes: </w:t>
            </w:r>
          </w:p>
        </w:tc>
      </w:tr>
      <w:tr w:rsidR="00D758C3" w:rsidRPr="004A644B" w:rsidTr="00C11441">
        <w:tc>
          <w:tcPr>
            <w:tcW w:w="758" w:type="dxa"/>
          </w:tcPr>
          <w:p w:rsidR="00D758C3" w:rsidRDefault="005D560F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9924" w:type="dxa"/>
          </w:tcPr>
          <w:p w:rsidR="00D758C3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Lees de functies van ons skelet. Wat wordt bedoeld met ‘bescherming’?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59329E" w:rsidRPr="004A644B" w:rsidTr="00C11441">
        <w:tc>
          <w:tcPr>
            <w:tcW w:w="758" w:type="dxa"/>
          </w:tcPr>
          <w:p w:rsidR="0059329E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9924" w:type="dxa"/>
          </w:tcPr>
          <w:p w:rsidR="00C11441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Waardoor worden botten elastischer?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 waardoor brosser/harder?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breken oudere mensen eerder hun botten? (2 redenen)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ED2208" w:rsidRPr="004A644B" w:rsidTr="00C11441">
        <w:tc>
          <w:tcPr>
            <w:tcW w:w="758" w:type="dxa"/>
          </w:tcPr>
          <w:p w:rsidR="00ED2208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9924" w:type="dxa"/>
          </w:tcPr>
          <w:p w:rsidR="00ED2208" w:rsidRDefault="00997769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 welk soort bot worden onze bloedcellen gemaakt?</w:t>
            </w:r>
          </w:p>
        </w:tc>
      </w:tr>
      <w:tr w:rsidR="0073358F" w:rsidRPr="004A644B" w:rsidTr="00C11441">
        <w:tc>
          <w:tcPr>
            <w:tcW w:w="758" w:type="dxa"/>
          </w:tcPr>
          <w:p w:rsidR="0073358F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</w:t>
            </w:r>
          </w:p>
        </w:tc>
        <w:tc>
          <w:tcPr>
            <w:tcW w:w="9924" w:type="dxa"/>
          </w:tcPr>
          <w:p w:rsidR="004B4E00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Hoe heet de beweeglijkste soort verbinding tussen botten?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Noem 5 soorten van dit soort verbinding: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572E2D" w:rsidRDefault="00572E2D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Welke verbinding is je schouder?</w:t>
            </w:r>
          </w:p>
          <w:p w:rsidR="00572E2D" w:rsidRPr="004A644B" w:rsidRDefault="00572E2D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En je </w:t>
            </w:r>
            <w:proofErr w:type="spellStart"/>
            <w:r>
              <w:rPr>
                <w:b w:val="0"/>
                <w:sz w:val="24"/>
                <w:szCs w:val="24"/>
              </w:rPr>
              <w:t>elleboog</w:t>
            </w:r>
            <w:proofErr w:type="spellEnd"/>
            <w:r>
              <w:rPr>
                <w:b w:val="0"/>
                <w:sz w:val="24"/>
                <w:szCs w:val="24"/>
              </w:rPr>
              <w:t>/knie?</w:t>
            </w:r>
          </w:p>
        </w:tc>
      </w:tr>
      <w:tr w:rsidR="004A644B" w:rsidRPr="004A644B" w:rsidTr="00C11441">
        <w:tc>
          <w:tcPr>
            <w:tcW w:w="758" w:type="dxa"/>
          </w:tcPr>
          <w:p w:rsidR="004A644B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 </w:t>
            </w:r>
          </w:p>
        </w:tc>
        <w:tc>
          <w:tcPr>
            <w:tcW w:w="9924" w:type="dxa"/>
          </w:tcPr>
          <w:p w:rsidR="004B4E00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de functie van het kraakbeenlaagje in een gewricht?</w:t>
            </w:r>
          </w:p>
          <w:p w:rsidR="00997769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4A644B" w:rsidRPr="004A644B" w:rsidTr="00C11441">
        <w:tc>
          <w:tcPr>
            <w:tcW w:w="758" w:type="dxa"/>
          </w:tcPr>
          <w:p w:rsidR="004A644B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9924" w:type="dxa"/>
          </w:tcPr>
          <w:p w:rsidR="00C11441" w:rsidRDefault="00997769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is scoliose?</w:t>
            </w:r>
          </w:p>
          <w:p w:rsidR="00997769" w:rsidRPr="004A644B" w:rsidRDefault="00997769" w:rsidP="00ED2208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 wat is een hernia?</w:t>
            </w:r>
          </w:p>
        </w:tc>
      </w:tr>
      <w:tr w:rsidR="004A644B" w:rsidRPr="004A644B" w:rsidTr="00C11441">
        <w:tc>
          <w:tcPr>
            <w:tcW w:w="758" w:type="dxa"/>
          </w:tcPr>
          <w:p w:rsidR="004A644B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9924" w:type="dxa"/>
          </w:tcPr>
          <w:p w:rsidR="004B4E00" w:rsidRDefault="00997769" w:rsidP="00C11441">
            <w:pPr>
              <w:tabs>
                <w:tab w:val="left" w:pos="5933"/>
              </w:tabs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Ook als je zit gebruik je spieren? Hoe dan? Welke?</w:t>
            </w:r>
          </w:p>
          <w:p w:rsidR="00997769" w:rsidRPr="004A644B" w:rsidRDefault="00997769" w:rsidP="00C11441">
            <w:pPr>
              <w:tabs>
                <w:tab w:val="left" w:pos="5933"/>
              </w:tabs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C11441" w:rsidRPr="004A644B" w:rsidTr="00C11441">
        <w:tc>
          <w:tcPr>
            <w:tcW w:w="758" w:type="dxa"/>
          </w:tcPr>
          <w:p w:rsidR="00C11441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</w:t>
            </w:r>
          </w:p>
        </w:tc>
        <w:tc>
          <w:tcPr>
            <w:tcW w:w="9924" w:type="dxa"/>
          </w:tcPr>
          <w:p w:rsidR="00C11441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Waarom moeten ouderen aangespoord worden te blijven bewegen?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4A644B" w:rsidRPr="004A644B" w:rsidTr="00C11441">
        <w:tc>
          <w:tcPr>
            <w:tcW w:w="758" w:type="dxa"/>
          </w:tcPr>
          <w:p w:rsidR="004A644B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9924" w:type="dxa"/>
          </w:tcPr>
          <w:p w:rsidR="004B4E00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Wanneer heeft een spier kracht?</w:t>
            </w:r>
          </w:p>
          <w:p w:rsidR="00997769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4A644B" w:rsidRPr="004A644B" w:rsidTr="00C11441">
        <w:tc>
          <w:tcPr>
            <w:tcW w:w="758" w:type="dxa"/>
          </w:tcPr>
          <w:p w:rsidR="004A644B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24. </w:t>
            </w:r>
          </w:p>
        </w:tc>
        <w:tc>
          <w:tcPr>
            <w:tcW w:w="9924" w:type="dxa"/>
          </w:tcPr>
          <w:p w:rsidR="004B4E00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zijn antagonisten?</w:t>
            </w:r>
          </w:p>
          <w:p w:rsidR="00997769" w:rsidRPr="004A644B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997769" w:rsidRPr="004A644B" w:rsidTr="00C11441">
        <w:tc>
          <w:tcPr>
            <w:tcW w:w="758" w:type="dxa"/>
          </w:tcPr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9924" w:type="dxa"/>
          </w:tcPr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Noem 4 problemen die kunnen ontstaan met spieren?</w:t>
            </w: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  <w:tr w:rsidR="00997769" w:rsidRPr="004A644B" w:rsidTr="00C11441">
        <w:tc>
          <w:tcPr>
            <w:tcW w:w="758" w:type="dxa"/>
          </w:tcPr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</w:t>
            </w:r>
          </w:p>
        </w:tc>
        <w:tc>
          <w:tcPr>
            <w:tcW w:w="9924" w:type="dxa"/>
          </w:tcPr>
          <w:p w:rsidR="00997769" w:rsidRDefault="00997769" w:rsidP="00715A16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Wat moet je eten om spieren te ‘kweken’?</w:t>
            </w:r>
          </w:p>
        </w:tc>
      </w:tr>
    </w:tbl>
    <w:p w:rsidR="0073358F" w:rsidRDefault="0073358F"/>
    <w:sectPr w:rsidR="0073358F" w:rsidSect="008420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70A4"/>
    <w:multiLevelType w:val="hybridMultilevel"/>
    <w:tmpl w:val="DBA6E86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8F"/>
    <w:rsid w:val="00057EEB"/>
    <w:rsid w:val="002C706B"/>
    <w:rsid w:val="00390940"/>
    <w:rsid w:val="004A644B"/>
    <w:rsid w:val="004B4E00"/>
    <w:rsid w:val="005260AA"/>
    <w:rsid w:val="00572E2D"/>
    <w:rsid w:val="005915F6"/>
    <w:rsid w:val="0059329E"/>
    <w:rsid w:val="005D560F"/>
    <w:rsid w:val="00715A16"/>
    <w:rsid w:val="0073358F"/>
    <w:rsid w:val="008420EA"/>
    <w:rsid w:val="00997769"/>
    <w:rsid w:val="00B354BE"/>
    <w:rsid w:val="00C11441"/>
    <w:rsid w:val="00D758C3"/>
    <w:rsid w:val="00E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b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A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b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A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7BDBD24D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2</cp:revision>
  <dcterms:created xsi:type="dcterms:W3CDTF">2016-05-22T18:57:00Z</dcterms:created>
  <dcterms:modified xsi:type="dcterms:W3CDTF">2016-05-22T18:57:00Z</dcterms:modified>
</cp:coreProperties>
</file>